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EC" w:rsidRDefault="00663BEC" w:rsidP="002815E7">
      <w:pPr>
        <w:rPr>
          <w:rFonts w:ascii="Times New Roman" w:hAnsi="Times New Roman"/>
        </w:rPr>
      </w:pPr>
    </w:p>
    <w:p w:rsidR="00663BEC" w:rsidRPr="002815E7" w:rsidRDefault="00663BEC" w:rsidP="002815E7">
      <w:pPr>
        <w:rPr>
          <w:rFonts w:ascii="Times New Roman" w:hAnsi="Times New Roman"/>
        </w:rPr>
      </w:pPr>
      <w:r w:rsidRPr="002815E7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33.5pt">
            <v:imagedata r:id="rId5" o:title=""/>
          </v:shape>
        </w:pict>
      </w:r>
    </w:p>
    <w:p w:rsidR="00663BEC" w:rsidRDefault="00663BEC" w:rsidP="008B5487">
      <w:pPr>
        <w:spacing w:after="0"/>
        <w:rPr>
          <w:rFonts w:ascii="Times New Roman" w:hAnsi="Times New Roman"/>
        </w:rPr>
      </w:pPr>
      <w:r w:rsidRPr="00376A5B">
        <w:rPr>
          <w:rFonts w:ascii="Times New Roman" w:hAnsi="Times New Roman"/>
        </w:rPr>
        <w:t xml:space="preserve">      </w:t>
      </w:r>
    </w:p>
    <w:p w:rsidR="00663BEC" w:rsidRDefault="00663BEC" w:rsidP="008B5487">
      <w:pPr>
        <w:spacing w:after="0"/>
        <w:rPr>
          <w:rFonts w:ascii="Times New Roman" w:hAnsi="Times New Roman"/>
        </w:rPr>
      </w:pPr>
      <w:r w:rsidRPr="00376A5B">
        <w:rPr>
          <w:rFonts w:ascii="Times New Roman" w:hAnsi="Times New Roman"/>
        </w:rPr>
        <w:t xml:space="preserve">                  </w:t>
      </w:r>
      <w:r w:rsidRPr="00376A5B">
        <w:rPr>
          <w:rFonts w:ascii="Times New Roman" w:hAnsi="Times New Roman"/>
        </w:rPr>
        <w:br/>
        <w:t>-</w:t>
      </w:r>
      <w:r w:rsidRPr="00E02149"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зачетная книжка (первокурсникам: зачетная книжка или в</w:t>
      </w:r>
      <w:r>
        <w:rPr>
          <w:rFonts w:ascii="Times New Roman" w:hAnsi="Times New Roman"/>
        </w:rPr>
        <w:t>ыписка из приказа о зачислении),</w:t>
      </w:r>
    </w:p>
    <w:p w:rsidR="00663BEC" w:rsidRPr="00376A5B" w:rsidRDefault="00663BEC" w:rsidP="008B54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76A5B">
        <w:rPr>
          <w:rFonts w:ascii="Times New Roman" w:hAnsi="Times New Roman"/>
        </w:rPr>
        <w:t>студенческий билет</w:t>
      </w:r>
      <w:r>
        <w:rPr>
          <w:rFonts w:ascii="Times New Roman" w:hAnsi="Times New Roman"/>
          <w:lang w:val="tt-RU"/>
        </w:rPr>
        <w:t>,</w:t>
      </w:r>
      <w:r w:rsidRPr="00376A5B">
        <w:rPr>
          <w:rFonts w:ascii="Times New Roman" w:hAnsi="Times New Roman"/>
        </w:rPr>
        <w:br/>
        <w:t>-</w:t>
      </w:r>
      <w:r w:rsidRPr="00E02149"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классификационная книжка или удостоверение для подтверждения спортивной подготовки</w:t>
      </w:r>
      <w:r>
        <w:rPr>
          <w:rFonts w:ascii="Times New Roman" w:hAnsi="Times New Roman"/>
        </w:rPr>
        <w:t>,</w:t>
      </w:r>
      <w:r w:rsidRPr="00376A5B">
        <w:rPr>
          <w:rFonts w:ascii="Times New Roman" w:hAnsi="Times New Roman"/>
        </w:rPr>
        <w:br/>
        <w:t>-</w:t>
      </w:r>
      <w:r w:rsidRPr="00E02149"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оригинал договора о страховании жизни и здоровья.</w:t>
      </w:r>
      <w:r w:rsidRPr="00376A5B">
        <w:rPr>
          <w:rFonts w:ascii="Times New Roman" w:hAnsi="Times New Roman"/>
        </w:rPr>
        <w:br/>
        <w:t>Каждый участник должен иметь форму установленного образца, боксерский шлем, капу, защитную раковину, 10 унцовые перчатки, согласно правил АИБА и утвержденных Федерацией бокса  России.</w:t>
      </w:r>
    </w:p>
    <w:p w:rsidR="00663BEC" w:rsidRDefault="00663BEC" w:rsidP="008B5487">
      <w:pPr>
        <w:rPr>
          <w:rFonts w:ascii="Times New Roman" w:hAnsi="Times New Roman"/>
        </w:rPr>
      </w:pPr>
      <w:r w:rsidRPr="00376A5B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</w:t>
      </w:r>
      <w:r w:rsidRPr="00376A5B">
        <w:rPr>
          <w:rFonts w:ascii="Times New Roman" w:hAnsi="Times New Roman"/>
        </w:rPr>
        <w:t xml:space="preserve">  </w:t>
      </w:r>
    </w:p>
    <w:p w:rsidR="00663BEC" w:rsidRDefault="00663BEC" w:rsidP="002815E7">
      <w:pPr>
        <w:jc w:val="center"/>
        <w:rPr>
          <w:rFonts w:ascii="Times New Roman" w:hAnsi="Times New Roman"/>
        </w:rPr>
      </w:pPr>
      <w:r w:rsidRPr="00376A5B">
        <w:rPr>
          <w:rFonts w:ascii="Times New Roman" w:hAnsi="Times New Roman"/>
        </w:rPr>
        <w:t>6. УСЛОВИЯ И ПОРЯДОК ПРОВЕД</w:t>
      </w:r>
      <w:r>
        <w:rPr>
          <w:rFonts w:ascii="Times New Roman" w:hAnsi="Times New Roman"/>
        </w:rPr>
        <w:t>ЕНИЯ</w:t>
      </w:r>
    </w:p>
    <w:p w:rsidR="00663BEC" w:rsidRPr="008B5487" w:rsidRDefault="00663BEC" w:rsidP="002815E7">
      <w:pPr>
        <w:rPr>
          <w:rFonts w:ascii="Times New Roman" w:hAnsi="Times New Roman"/>
        </w:rPr>
      </w:pPr>
      <w:r>
        <w:rPr>
          <w:rFonts w:ascii="Times New Roman" w:hAnsi="Times New Roman"/>
        </w:rPr>
        <w:t>Состав команды</w:t>
      </w:r>
      <w:r w:rsidRPr="00205C25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10 человек.</w:t>
      </w:r>
      <w:r>
        <w:rPr>
          <w:rFonts w:ascii="Times New Roman" w:hAnsi="Times New Roman"/>
        </w:rPr>
        <w:br/>
        <w:t>Весовые категории</w:t>
      </w:r>
      <w:r w:rsidRPr="00376A5B">
        <w:rPr>
          <w:rFonts w:ascii="Times New Roman" w:hAnsi="Times New Roman"/>
        </w:rPr>
        <w:t>: 49кг; 52кг; 56кг; 60кг; 64кг;</w:t>
      </w:r>
      <w:r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69кг; 75кг; 81кг; 91кг; свыше91кг.</w:t>
      </w:r>
    </w:p>
    <w:p w:rsidR="00663BEC" w:rsidRPr="008B5487" w:rsidRDefault="00663BEC" w:rsidP="00205C25">
      <w:pPr>
        <w:spacing w:after="0" w:line="240" w:lineRule="auto"/>
        <w:rPr>
          <w:rFonts w:ascii="Times New Roman" w:hAnsi="Times New Roman"/>
        </w:rPr>
      </w:pPr>
      <w:r w:rsidRPr="00376A5B">
        <w:rPr>
          <w:rFonts w:ascii="Times New Roman" w:hAnsi="Times New Roman"/>
        </w:rPr>
        <w:t>Разрешается выступление двух участников от одной команды в одной весовой категории, при условии не превышения общего количества участников 10 человек.</w:t>
      </w:r>
      <w:r w:rsidRPr="00376A5B">
        <w:rPr>
          <w:rFonts w:ascii="Times New Roman" w:hAnsi="Times New Roman"/>
        </w:rPr>
        <w:tab/>
      </w:r>
      <w:r w:rsidRPr="00376A5B">
        <w:rPr>
          <w:rFonts w:ascii="Times New Roman" w:hAnsi="Times New Roman"/>
        </w:rPr>
        <w:br/>
        <w:t>В случае отсутствия полного состава команды, за каждого не выставленного участника соревнований отнимается 3 балла от общей суммы набранных командой баллов.</w:t>
      </w:r>
      <w:r w:rsidRPr="00376A5B">
        <w:rPr>
          <w:rFonts w:ascii="Times New Roman" w:hAnsi="Times New Roman"/>
        </w:rPr>
        <w:br/>
        <w:t>Соревнования в личном зачете проводятся по Олимпийской системе с выбыванием после первого поражения. Командное первенство определяется по результатам личных соревнований по наибольшей сумме набранных баллов:1место-5 баллов; 2место-3 балла; 3место-2 балла; за каждый выигранный бой плюс 1 балл. В случае равенства баллов команда-победитель определяется по количеству занятых первых, вторых, третьих  и т.д. мест.</w:t>
      </w:r>
    </w:p>
    <w:p w:rsidR="00663BEC" w:rsidRPr="008B5487" w:rsidRDefault="00663BEC" w:rsidP="00831FB5">
      <w:pPr>
        <w:rPr>
          <w:rFonts w:ascii="Times New Roman" w:hAnsi="Times New Roman"/>
        </w:rPr>
      </w:pPr>
    </w:p>
    <w:p w:rsidR="00663BEC" w:rsidRPr="00376A5B" w:rsidRDefault="00663BEC" w:rsidP="008B5487">
      <w:pPr>
        <w:rPr>
          <w:rFonts w:ascii="Times New Roman" w:hAnsi="Times New Roman"/>
        </w:rPr>
      </w:pPr>
      <w:r w:rsidRPr="00376A5B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</w:t>
      </w:r>
      <w:r w:rsidRPr="00376A5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</w:t>
      </w:r>
      <w:r w:rsidRPr="00376A5B">
        <w:rPr>
          <w:rFonts w:ascii="Times New Roman" w:hAnsi="Times New Roman"/>
        </w:rPr>
        <w:t>7. НАГРАЖДЕНИЕ</w:t>
      </w:r>
      <w:r w:rsidRPr="00376A5B">
        <w:rPr>
          <w:rFonts w:ascii="Times New Roman" w:hAnsi="Times New Roman"/>
        </w:rPr>
        <w:br/>
        <w:t>Участники соревнований, занявшие призовые места, награждаются дипломами соответствующих степеней и медалями МФСО «Буревестник»</w:t>
      </w:r>
      <w:r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РТ</w:t>
      </w:r>
      <w:r>
        <w:rPr>
          <w:rFonts w:ascii="Times New Roman" w:hAnsi="Times New Roman"/>
        </w:rPr>
        <w:t xml:space="preserve">. </w:t>
      </w:r>
      <w:r w:rsidRPr="00376A5B">
        <w:rPr>
          <w:rFonts w:ascii="Times New Roman" w:hAnsi="Times New Roman"/>
        </w:rPr>
        <w:t>Команды-победительницы награждаются кубками и дипломами.</w:t>
      </w:r>
    </w:p>
    <w:p w:rsidR="00663BEC" w:rsidRPr="00376A5B" w:rsidRDefault="00663BEC" w:rsidP="000B76D1">
      <w:pPr>
        <w:rPr>
          <w:rFonts w:ascii="Times New Roman" w:hAnsi="Times New Roman"/>
        </w:rPr>
      </w:pPr>
      <w:r w:rsidRPr="00376A5B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           </w:t>
      </w:r>
      <w:r w:rsidRPr="00376A5B">
        <w:rPr>
          <w:rFonts w:ascii="Times New Roman" w:hAnsi="Times New Roman"/>
        </w:rPr>
        <w:t xml:space="preserve">  8. ФИНАНСОВЫЕ РАСХОДЫ </w:t>
      </w:r>
    </w:p>
    <w:p w:rsidR="00663BEC" w:rsidRDefault="00663BEC" w:rsidP="00205C25">
      <w:pPr>
        <w:jc w:val="both"/>
        <w:rPr>
          <w:rFonts w:ascii="Times New Roman" w:hAnsi="Times New Roman"/>
        </w:rPr>
      </w:pPr>
      <w:r w:rsidRPr="00376A5B">
        <w:rPr>
          <w:rFonts w:ascii="Times New Roman" w:hAnsi="Times New Roman"/>
        </w:rPr>
        <w:t>Расходы, связанн</w:t>
      </w:r>
      <w:r>
        <w:rPr>
          <w:rFonts w:ascii="Times New Roman" w:hAnsi="Times New Roman"/>
        </w:rPr>
        <w:t>ые с проведением соревнований (</w:t>
      </w:r>
      <w:r w:rsidRPr="00376A5B">
        <w:rPr>
          <w:rFonts w:ascii="Times New Roman" w:hAnsi="Times New Roman"/>
        </w:rPr>
        <w:t>аренда спортсооружения и наградная атрибутика) несет МФСО «Буревестник»</w:t>
      </w:r>
      <w:r w:rsidRPr="00205C25">
        <w:rPr>
          <w:rFonts w:ascii="Times New Roman" w:hAnsi="Times New Roman"/>
        </w:rPr>
        <w:t xml:space="preserve"> </w:t>
      </w:r>
      <w:r w:rsidRPr="00376A5B">
        <w:rPr>
          <w:rFonts w:ascii="Times New Roman" w:hAnsi="Times New Roman"/>
        </w:rPr>
        <w:t>РТ. Расходы по оплате судейской бригады несет Федерация бокса РТ</w:t>
      </w:r>
      <w:r>
        <w:rPr>
          <w:rFonts w:ascii="Times New Roman" w:hAnsi="Times New Roman"/>
        </w:rPr>
        <w:t xml:space="preserve">. </w:t>
      </w:r>
    </w:p>
    <w:p w:rsidR="00663BEC" w:rsidRPr="008B5487" w:rsidRDefault="00663BEC" w:rsidP="00205C25">
      <w:pPr>
        <w:spacing w:after="0" w:line="240" w:lineRule="auto"/>
        <w:jc w:val="center"/>
        <w:rPr>
          <w:rFonts w:ascii="Times New Roman" w:hAnsi="Times New Roman"/>
          <w:b/>
        </w:rPr>
      </w:pPr>
      <w:r w:rsidRPr="00205C25">
        <w:rPr>
          <w:rFonts w:ascii="Times New Roman" w:hAnsi="Times New Roman"/>
          <w:b/>
        </w:rPr>
        <w:t>Подтверждение об участ</w:t>
      </w:r>
      <w:r>
        <w:rPr>
          <w:rFonts w:ascii="Times New Roman" w:hAnsi="Times New Roman"/>
          <w:b/>
        </w:rPr>
        <w:t>ии в соревнованиях прислать до 11</w:t>
      </w:r>
      <w:r w:rsidRPr="00205C25">
        <w:rPr>
          <w:rFonts w:ascii="Times New Roman" w:hAnsi="Times New Roman"/>
          <w:b/>
        </w:rPr>
        <w:t xml:space="preserve"> февраля 2013г.</w:t>
      </w:r>
    </w:p>
    <w:p w:rsidR="00663BEC" w:rsidRPr="00205C25" w:rsidRDefault="00663BEC" w:rsidP="00205C25">
      <w:pPr>
        <w:spacing w:after="0" w:line="240" w:lineRule="auto"/>
        <w:jc w:val="center"/>
        <w:rPr>
          <w:rFonts w:ascii="Times New Roman" w:hAnsi="Times New Roman"/>
          <w:b/>
        </w:rPr>
      </w:pPr>
      <w:r w:rsidRPr="00205C25">
        <w:rPr>
          <w:rFonts w:ascii="Times New Roman" w:hAnsi="Times New Roman"/>
          <w:b/>
        </w:rPr>
        <w:t xml:space="preserve">по тел./факсу (843) 231-82-47 или </w:t>
      </w:r>
      <w:r w:rsidRPr="00205C25">
        <w:rPr>
          <w:rFonts w:ascii="Times New Roman" w:hAnsi="Times New Roman"/>
          <w:b/>
          <w:lang w:val="en-US"/>
        </w:rPr>
        <w:t>e</w:t>
      </w:r>
      <w:r w:rsidRPr="00205C25">
        <w:rPr>
          <w:rFonts w:ascii="Times New Roman" w:hAnsi="Times New Roman"/>
          <w:b/>
        </w:rPr>
        <w:t>-</w:t>
      </w:r>
      <w:r w:rsidRPr="00205C25">
        <w:rPr>
          <w:rFonts w:ascii="Times New Roman" w:hAnsi="Times New Roman"/>
          <w:b/>
          <w:lang w:val="en-US"/>
        </w:rPr>
        <w:t>mail</w:t>
      </w:r>
      <w:r w:rsidRPr="00205C25">
        <w:rPr>
          <w:rFonts w:ascii="Times New Roman" w:hAnsi="Times New Roman"/>
          <w:b/>
        </w:rPr>
        <w:t xml:space="preserve">: </w:t>
      </w:r>
      <w:hyperlink r:id="rId6" w:history="1">
        <w:r w:rsidRPr="00205C25">
          <w:rPr>
            <w:rStyle w:val="Hyperlink"/>
            <w:rFonts w:ascii="Times New Roman" w:hAnsi="Times New Roman"/>
            <w:b/>
            <w:lang w:val="en-US"/>
          </w:rPr>
          <w:t>studsport</w:t>
        </w:r>
        <w:r w:rsidRPr="00205C25">
          <w:rPr>
            <w:rStyle w:val="Hyperlink"/>
            <w:rFonts w:ascii="Times New Roman" w:hAnsi="Times New Roman"/>
            <w:b/>
          </w:rPr>
          <w:t>-</w:t>
        </w:r>
        <w:r w:rsidRPr="00205C25">
          <w:rPr>
            <w:rStyle w:val="Hyperlink"/>
            <w:rFonts w:ascii="Times New Roman" w:hAnsi="Times New Roman"/>
            <w:b/>
            <w:lang w:val="en-US"/>
          </w:rPr>
          <w:t>rt</w:t>
        </w:r>
        <w:r w:rsidRPr="00205C25">
          <w:rPr>
            <w:rStyle w:val="Hyperlink"/>
            <w:rFonts w:ascii="Times New Roman" w:hAnsi="Times New Roman"/>
            <w:b/>
          </w:rPr>
          <w:t>@</w:t>
        </w:r>
        <w:r w:rsidRPr="00205C25">
          <w:rPr>
            <w:rStyle w:val="Hyperlink"/>
            <w:rFonts w:ascii="Times New Roman" w:hAnsi="Times New Roman"/>
            <w:b/>
            <w:lang w:val="en-US"/>
          </w:rPr>
          <w:t>rambler</w:t>
        </w:r>
        <w:r w:rsidRPr="00205C25">
          <w:rPr>
            <w:rStyle w:val="Hyperlink"/>
            <w:rFonts w:ascii="Times New Roman" w:hAnsi="Times New Roman"/>
            <w:b/>
          </w:rPr>
          <w:t>.</w:t>
        </w:r>
        <w:r w:rsidRPr="00205C25">
          <w:rPr>
            <w:rStyle w:val="Hyperlink"/>
            <w:rFonts w:ascii="Times New Roman" w:hAnsi="Times New Roman"/>
            <w:b/>
            <w:lang w:val="en-US"/>
          </w:rPr>
          <w:t>ru</w:t>
        </w:r>
      </w:hyperlink>
    </w:p>
    <w:p w:rsidR="00663BEC" w:rsidRDefault="00663BEC" w:rsidP="00376A5B">
      <w:pPr>
        <w:rPr>
          <w:rFonts w:ascii="Times New Roman" w:hAnsi="Times New Roman"/>
        </w:rPr>
      </w:pPr>
    </w:p>
    <w:p w:rsidR="00663BEC" w:rsidRPr="00205C25" w:rsidRDefault="00663BEC" w:rsidP="00376A5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Pr="00205C25">
        <w:rPr>
          <w:rFonts w:ascii="Times New Roman" w:hAnsi="Times New Roman"/>
          <w:b/>
        </w:rPr>
        <w:t>Данное положение является  официальным вызовом на соревнования.</w:t>
      </w:r>
      <w:r w:rsidRPr="00205C25">
        <w:rPr>
          <w:rFonts w:ascii="Times New Roman" w:hAnsi="Times New Roman"/>
          <w:b/>
        </w:rPr>
        <w:br/>
      </w:r>
      <w:r w:rsidRPr="00205C25">
        <w:rPr>
          <w:rFonts w:ascii="Times New Roman" w:hAnsi="Times New Roman"/>
          <w:b/>
        </w:rPr>
        <w:br/>
        <w:t xml:space="preserve">           </w:t>
      </w:r>
      <w:r w:rsidRPr="00205C25">
        <w:rPr>
          <w:rFonts w:ascii="Times New Roman" w:hAnsi="Times New Roman"/>
          <w:b/>
        </w:rPr>
        <w:br/>
      </w:r>
    </w:p>
    <w:p w:rsidR="00663BEC" w:rsidRPr="00376A5B" w:rsidRDefault="00663BEC" w:rsidP="00376A5B">
      <w:pPr>
        <w:rPr>
          <w:rFonts w:ascii="Times New Roman" w:hAnsi="Times New Roman"/>
        </w:rPr>
      </w:pPr>
      <w:r w:rsidRPr="00376A5B">
        <w:rPr>
          <w:rFonts w:ascii="Times New Roman" w:hAnsi="Times New Roman"/>
        </w:rPr>
        <w:br/>
      </w:r>
    </w:p>
    <w:p w:rsidR="00663BEC" w:rsidRPr="00083911" w:rsidRDefault="00663BEC" w:rsidP="000B76D1">
      <w:pPr>
        <w:rPr>
          <w:rFonts w:ascii="Times New Roman" w:hAnsi="Times New Roman"/>
          <w:sz w:val="28"/>
          <w:szCs w:val="28"/>
        </w:rPr>
      </w:pPr>
    </w:p>
    <w:p w:rsidR="00663BEC" w:rsidRPr="00560168" w:rsidRDefault="00663BEC" w:rsidP="00297FA6">
      <w:pPr>
        <w:rPr>
          <w:rFonts w:ascii="Times New Roman" w:hAnsi="Times New Roman"/>
          <w:sz w:val="28"/>
          <w:szCs w:val="28"/>
          <w:lang w:val="tt-RU"/>
        </w:rPr>
      </w:pPr>
      <w:r w:rsidRPr="0008391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sectPr w:rsidR="00663BEC" w:rsidRPr="00560168" w:rsidSect="002815E7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6DFD"/>
    <w:multiLevelType w:val="hybridMultilevel"/>
    <w:tmpl w:val="7AA6AA48"/>
    <w:lvl w:ilvl="0" w:tplc="C11A8122">
      <w:start w:val="1"/>
      <w:numFmt w:val="decimal"/>
      <w:lvlText w:val="%1."/>
      <w:lvlJc w:val="left"/>
      <w:pPr>
        <w:ind w:left="3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265"/>
    <w:rsid w:val="00057B27"/>
    <w:rsid w:val="00083911"/>
    <w:rsid w:val="00092F6B"/>
    <w:rsid w:val="000B76D1"/>
    <w:rsid w:val="001E06A0"/>
    <w:rsid w:val="00205C25"/>
    <w:rsid w:val="00220652"/>
    <w:rsid w:val="00250BBE"/>
    <w:rsid w:val="002815E7"/>
    <w:rsid w:val="0029766C"/>
    <w:rsid w:val="00297FA6"/>
    <w:rsid w:val="002B6AAE"/>
    <w:rsid w:val="00376A5B"/>
    <w:rsid w:val="004673C8"/>
    <w:rsid w:val="0049491A"/>
    <w:rsid w:val="00560168"/>
    <w:rsid w:val="00591B99"/>
    <w:rsid w:val="005952A7"/>
    <w:rsid w:val="00637779"/>
    <w:rsid w:val="0065468C"/>
    <w:rsid w:val="00663BEC"/>
    <w:rsid w:val="00667306"/>
    <w:rsid w:val="006675BE"/>
    <w:rsid w:val="007562F6"/>
    <w:rsid w:val="00777300"/>
    <w:rsid w:val="007E7925"/>
    <w:rsid w:val="00831FB5"/>
    <w:rsid w:val="00835AE4"/>
    <w:rsid w:val="00841FCA"/>
    <w:rsid w:val="008B5487"/>
    <w:rsid w:val="008F458B"/>
    <w:rsid w:val="009573B8"/>
    <w:rsid w:val="0097056E"/>
    <w:rsid w:val="009C25F6"/>
    <w:rsid w:val="00A74DF9"/>
    <w:rsid w:val="00B1117D"/>
    <w:rsid w:val="00B81713"/>
    <w:rsid w:val="00B8318E"/>
    <w:rsid w:val="00BC674B"/>
    <w:rsid w:val="00BD4E55"/>
    <w:rsid w:val="00C74132"/>
    <w:rsid w:val="00CC3E80"/>
    <w:rsid w:val="00CF4365"/>
    <w:rsid w:val="00D91265"/>
    <w:rsid w:val="00DE3DE4"/>
    <w:rsid w:val="00E02149"/>
    <w:rsid w:val="00E33FB8"/>
    <w:rsid w:val="00E40AC9"/>
    <w:rsid w:val="00EB5BEB"/>
    <w:rsid w:val="00FB398A"/>
    <w:rsid w:val="00FE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1FC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B6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97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92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sport-rt@ramble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333</Words>
  <Characters>1904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Карымов Виктор Васильевич</dc:creator>
  <cp:keywords/>
  <dc:description/>
  <cp:lastModifiedBy>Гузель</cp:lastModifiedBy>
  <cp:revision>2</cp:revision>
  <cp:lastPrinted>2013-01-23T06:57:00Z</cp:lastPrinted>
  <dcterms:created xsi:type="dcterms:W3CDTF">2013-01-25T09:35:00Z</dcterms:created>
  <dcterms:modified xsi:type="dcterms:W3CDTF">2013-01-25T09:35:00Z</dcterms:modified>
</cp:coreProperties>
</file>